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central-highlands-tas.-profile"/>
    <w:p>
      <w:pPr>
        <w:pStyle w:val="Heading1"/>
      </w:pPr>
      <w:r>
        <w:t xml:space="preserve">Central Highlands (Tas.)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7,982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2,585          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Bothwell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1,149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Central Highlands (Tas.)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73,340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38,275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28,735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17,835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$42,331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$164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1,098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265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1144 - Tasmania Severe Weather Event (commencing 26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1038 - Severe Weather Event (commencing 13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($25,000)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Not for Profit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PHAS - Emergency Relief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2025-01-02T02:02:34Z</dcterms:created>
  <dcterms:modified xsi:type="dcterms:W3CDTF">2025-01-02T02:02:34Z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